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78EB4E49" w14:textId="41FC4777" w:rsidR="00B12B17" w:rsidRDefault="00EE450F" w:rsidP="00B12B17">
      <w:pPr>
        <w:rPr>
          <w:smallCaps w:val="0"/>
        </w:rPr>
      </w:pPr>
      <w:r>
        <w:rPr>
          <w:smallCaps w:val="0"/>
        </w:rPr>
        <w:t>RICHIESTA FOTOCOPIE</w:t>
      </w:r>
    </w:p>
    <w:p w14:paraId="0D294525" w14:textId="77777777" w:rsidR="00EE450F" w:rsidRPr="00EE450F" w:rsidRDefault="00EE450F" w:rsidP="00B12B17">
      <w:pPr>
        <w:rPr>
          <w:smallCaps w:val="0"/>
        </w:rPr>
      </w:pPr>
    </w:p>
    <w:p w14:paraId="0DC70EC0" w14:textId="76274884" w:rsidR="00B860BC" w:rsidRPr="00EE450F" w:rsidRDefault="00B860BC" w:rsidP="00281752">
      <w:pPr>
        <w:rPr>
          <w:smallCaps w:val="0"/>
        </w:rPr>
      </w:pPr>
    </w:p>
    <w:p w14:paraId="1D30824E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sz w:val="20"/>
        </w:rPr>
      </w:pPr>
      <w:r w:rsidRPr="00EE450F">
        <w:rPr>
          <w:sz w:val="20"/>
        </w:rPr>
        <w:t>DATA _____/______/________</w:t>
      </w:r>
    </w:p>
    <w:p w14:paraId="6903AC7F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sz w:val="20"/>
        </w:rPr>
      </w:pPr>
      <w:r w:rsidRPr="00EE450F">
        <w:rPr>
          <w:sz w:val="20"/>
        </w:rPr>
        <w:t>DOCENTE __________________________________</w:t>
      </w:r>
    </w:p>
    <w:p w14:paraId="3FB2421A" w14:textId="65476275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sz w:val="20"/>
        </w:rPr>
        <w:t>N° FOTOCOPIE RICHIESTE _________________</w:t>
      </w:r>
      <w:r>
        <w:rPr>
          <w:sz w:val="20"/>
        </w:rPr>
        <w:t>_</w:t>
      </w:r>
      <w:r w:rsidRPr="00EE450F">
        <w:rPr>
          <w:sz w:val="20"/>
        </w:rPr>
        <w:t xml:space="preserve">__      </w:t>
      </w:r>
      <w:r>
        <w:rPr>
          <w:sz w:val="20"/>
        </w:rPr>
        <w:tab/>
      </w:r>
      <w:r w:rsidRPr="00EE450F">
        <w:rPr>
          <w:sz w:val="20"/>
        </w:rPr>
        <w:t xml:space="preserve"> FRONT</w:t>
      </w:r>
      <w:r w:rsidR="00461979">
        <w:rPr>
          <w:sz w:val="20"/>
        </w:rPr>
        <w:t>E/</w:t>
      </w:r>
      <w:r w:rsidRPr="00EE450F">
        <w:rPr>
          <w:sz w:val="20"/>
        </w:rPr>
        <w:t>RETRO</w:t>
      </w:r>
      <w:r>
        <w:rPr>
          <w:sz w:val="20"/>
        </w:rPr>
        <w:t xml:space="preserve"> </w:t>
      </w:r>
      <w:r w:rsidRPr="00EE450F">
        <w:rPr>
          <w:bCs/>
          <w:sz w:val="20"/>
        </w:rPr>
        <w:t xml:space="preserve"> </w:t>
      </w:r>
      <w:r>
        <w:rPr>
          <w:bCs/>
          <w:sz w:val="20"/>
        </w:rPr>
        <w:t>SI</w:t>
      </w:r>
      <w:r>
        <w:rPr>
          <w:bCs/>
          <w:sz w:val="20"/>
        </w:rPr>
        <w:tab/>
      </w:r>
      <w:r w:rsidRPr="00EE450F">
        <w:rPr>
          <w:bCs/>
          <w:sz w:val="20"/>
        </w:rPr>
        <w:t xml:space="preserve"> </w:t>
      </w:r>
      <w:r>
        <w:rPr>
          <w:bCs/>
          <w:sz w:val="20"/>
        </w:rPr>
        <w:t>NO</w:t>
      </w:r>
    </w:p>
    <w:p w14:paraId="4CFD6CE3" w14:textId="349EC653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sz w:val="20"/>
        </w:rPr>
      </w:pPr>
    </w:p>
    <w:p w14:paraId="314717C2" w14:textId="0AC0834B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sz w:val="20"/>
        </w:rPr>
      </w:pPr>
      <w:r w:rsidRPr="00EE450F">
        <w:rPr>
          <w:sz w:val="20"/>
        </w:rPr>
        <w:t>PER LA/LE CLASSE/I</w:t>
      </w:r>
      <w:r>
        <w:rPr>
          <w:sz w:val="20"/>
        </w:rPr>
        <w:t xml:space="preserve"> </w:t>
      </w:r>
      <w:r w:rsidRPr="00EE450F">
        <w:rPr>
          <w:sz w:val="20"/>
        </w:rPr>
        <w:t xml:space="preserve">  ________________________</w:t>
      </w:r>
    </w:p>
    <w:p w14:paraId="0F673868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05EBB9D6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> MATERIALE PER VERIFICHE</w:t>
      </w:r>
    </w:p>
    <w:p w14:paraId="3F45083B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> MATERIALE DIDATTICO</w:t>
      </w:r>
    </w:p>
    <w:p w14:paraId="56598FD5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> STAMPA VERBALE ORGANI COLLEGIALI</w:t>
      </w:r>
    </w:p>
    <w:p w14:paraId="44EFB466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 xml:space="preserve"> STAMPA PDP </w:t>
      </w:r>
    </w:p>
    <w:p w14:paraId="3AE8749D" w14:textId="02840066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> MATERIALE PER FUNZIONI STRUMENTALI E INCARICHI SPECIFICARE QUALI: _______</w:t>
      </w:r>
      <w:r>
        <w:rPr>
          <w:bCs/>
          <w:sz w:val="20"/>
        </w:rPr>
        <w:t>__________</w:t>
      </w:r>
      <w:r w:rsidRPr="00EE450F">
        <w:rPr>
          <w:bCs/>
          <w:sz w:val="20"/>
        </w:rPr>
        <w:t>____________</w:t>
      </w:r>
    </w:p>
    <w:p w14:paraId="02CE706C" w14:textId="097DEC2A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Cs/>
          <w:sz w:val="20"/>
        </w:rPr>
      </w:pPr>
      <w:r w:rsidRPr="00EE450F">
        <w:rPr>
          <w:bCs/>
          <w:sz w:val="20"/>
        </w:rPr>
        <w:t> ALTRO:</w:t>
      </w:r>
      <w:r>
        <w:rPr>
          <w:bCs/>
          <w:sz w:val="20"/>
        </w:rPr>
        <w:t xml:space="preserve"> ______________________________________________________________________________________</w:t>
      </w:r>
    </w:p>
    <w:p w14:paraId="44BB9A5A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/>
          <w:sz w:val="22"/>
          <w:szCs w:val="22"/>
        </w:rPr>
      </w:pPr>
    </w:p>
    <w:p w14:paraId="6C1D5499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rPr>
          <w:b/>
          <w:sz w:val="18"/>
          <w:szCs w:val="18"/>
        </w:rPr>
      </w:pPr>
    </w:p>
    <w:p w14:paraId="3C4363A0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0051B64A" w14:textId="77777777" w:rsidR="00EE450F" w:rsidRPr="00EE450F" w:rsidRDefault="00EE450F" w:rsidP="00EE450F">
      <w:pPr>
        <w:pStyle w:val="Intestazione"/>
        <w:tabs>
          <w:tab w:val="clear" w:pos="4819"/>
          <w:tab w:val="clear" w:pos="9638"/>
        </w:tabs>
        <w:spacing w:line="480" w:lineRule="auto"/>
        <w:ind w:left="7080" w:firstLine="708"/>
        <w:rPr>
          <w:sz w:val="22"/>
          <w:szCs w:val="22"/>
        </w:rPr>
      </w:pPr>
      <w:r w:rsidRPr="00EE450F">
        <w:rPr>
          <w:sz w:val="22"/>
          <w:szCs w:val="22"/>
        </w:rPr>
        <w:t xml:space="preserve">FIRMA DEL DOCENTE </w:t>
      </w:r>
    </w:p>
    <w:p w14:paraId="59CADB18" w14:textId="7B449C6F" w:rsidR="00EE450F" w:rsidRPr="00EE450F" w:rsidRDefault="00097145" w:rsidP="00EE450F">
      <w:pPr>
        <w:pStyle w:val="Intestazione"/>
        <w:tabs>
          <w:tab w:val="clear" w:pos="4819"/>
          <w:tab w:val="clear" w:pos="9638"/>
        </w:tabs>
        <w:spacing w:line="48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450F" w:rsidRPr="00EE450F">
        <w:rPr>
          <w:sz w:val="22"/>
          <w:szCs w:val="22"/>
        </w:rPr>
        <w:t>__________</w:t>
      </w:r>
      <w:r w:rsidR="00EE450F">
        <w:rPr>
          <w:sz w:val="22"/>
          <w:szCs w:val="22"/>
        </w:rPr>
        <w:t>___</w:t>
      </w:r>
      <w:r w:rsidR="00EE450F" w:rsidRPr="00EE450F">
        <w:rPr>
          <w:sz w:val="22"/>
          <w:szCs w:val="22"/>
        </w:rPr>
        <w:t>_____</w:t>
      </w:r>
    </w:p>
    <w:p w14:paraId="564419FC" w14:textId="77777777" w:rsidR="00EE450F" w:rsidRDefault="00EE450F" w:rsidP="00EE450F">
      <w:pPr>
        <w:rPr>
          <w:smallCaps w:val="0"/>
        </w:rPr>
      </w:pPr>
    </w:p>
    <w:p w14:paraId="0B3C23A7" w14:textId="77777777" w:rsidR="00EE450F" w:rsidRDefault="00EE450F" w:rsidP="00281752"/>
    <w:p w14:paraId="00178565" w14:textId="77777777" w:rsidR="00B96C97" w:rsidRDefault="00B96C97" w:rsidP="00281752"/>
    <w:p w14:paraId="42B0365F" w14:textId="77777777" w:rsidR="00B96C97" w:rsidRDefault="00B96C97" w:rsidP="00281752"/>
    <w:p w14:paraId="012680E3" w14:textId="77777777" w:rsidR="00B96C97" w:rsidRDefault="00B96C97" w:rsidP="00281752"/>
    <w:p w14:paraId="3D3EF389" w14:textId="77777777" w:rsidR="00B96C97" w:rsidRDefault="00B96C97" w:rsidP="00281752"/>
    <w:sectPr w:rsidR="00B96C9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FBAD" w14:textId="77777777" w:rsidR="00C82E5A" w:rsidRDefault="00C82E5A" w:rsidP="003B710F">
      <w:r>
        <w:separator/>
      </w:r>
    </w:p>
  </w:endnote>
  <w:endnote w:type="continuationSeparator" w:id="0">
    <w:p w14:paraId="69020D4E" w14:textId="77777777" w:rsidR="00C82E5A" w:rsidRDefault="00C82E5A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F2ECEFB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96C97" w:rsidRPr="00B96C97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66101" w14:textId="0AAFA665" w:rsidR="00EF51A4" w:rsidRDefault="00EF51A4" w:rsidP="00EF51A4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MITD450009@pec.istruzione.it</w:t>
    </w:r>
  </w:p>
  <w:p w14:paraId="631EF2BA" w14:textId="31AEF94B" w:rsidR="00F01B82" w:rsidRPr="00657E71" w:rsidRDefault="00EF51A4" w:rsidP="00EF51A4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ACB0" w14:textId="77777777" w:rsidR="00C82E5A" w:rsidRDefault="00C82E5A" w:rsidP="003B710F">
      <w:r>
        <w:separator/>
      </w:r>
    </w:p>
  </w:footnote>
  <w:footnote w:type="continuationSeparator" w:id="0">
    <w:p w14:paraId="5C56A96B" w14:textId="77777777" w:rsidR="00C82E5A" w:rsidRDefault="00C82E5A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371123">
    <w:abstractNumId w:val="0"/>
  </w:num>
  <w:num w:numId="2" w16cid:durableId="1842155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55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17FB0"/>
    <w:rsid w:val="00022DE0"/>
    <w:rsid w:val="00035E9A"/>
    <w:rsid w:val="00097145"/>
    <w:rsid w:val="000B5F4B"/>
    <w:rsid w:val="00110177"/>
    <w:rsid w:val="00112003"/>
    <w:rsid w:val="00144422"/>
    <w:rsid w:val="00153F01"/>
    <w:rsid w:val="00174DDD"/>
    <w:rsid w:val="00190F0D"/>
    <w:rsid w:val="00243857"/>
    <w:rsid w:val="002802BA"/>
    <w:rsid w:val="00281752"/>
    <w:rsid w:val="002D1B0E"/>
    <w:rsid w:val="00331166"/>
    <w:rsid w:val="00354A90"/>
    <w:rsid w:val="003B710F"/>
    <w:rsid w:val="003E2F77"/>
    <w:rsid w:val="003E438D"/>
    <w:rsid w:val="003E5181"/>
    <w:rsid w:val="003F3AB4"/>
    <w:rsid w:val="00424B52"/>
    <w:rsid w:val="004502AB"/>
    <w:rsid w:val="00457F35"/>
    <w:rsid w:val="00461979"/>
    <w:rsid w:val="00465946"/>
    <w:rsid w:val="004A0F87"/>
    <w:rsid w:val="004E4A9F"/>
    <w:rsid w:val="00504539"/>
    <w:rsid w:val="00525996"/>
    <w:rsid w:val="005B5F26"/>
    <w:rsid w:val="005D232E"/>
    <w:rsid w:val="005D63DA"/>
    <w:rsid w:val="005E238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A010C"/>
    <w:rsid w:val="009E5A65"/>
    <w:rsid w:val="00A03175"/>
    <w:rsid w:val="00A858AD"/>
    <w:rsid w:val="00AB2A4D"/>
    <w:rsid w:val="00B12B17"/>
    <w:rsid w:val="00B5039B"/>
    <w:rsid w:val="00B63CBE"/>
    <w:rsid w:val="00B860BC"/>
    <w:rsid w:val="00B87C7A"/>
    <w:rsid w:val="00B96C97"/>
    <w:rsid w:val="00C53745"/>
    <w:rsid w:val="00C74131"/>
    <w:rsid w:val="00C82E5A"/>
    <w:rsid w:val="00D621FF"/>
    <w:rsid w:val="00D74593"/>
    <w:rsid w:val="00DC51BB"/>
    <w:rsid w:val="00DF4D8A"/>
    <w:rsid w:val="00E15B79"/>
    <w:rsid w:val="00E22119"/>
    <w:rsid w:val="00E57949"/>
    <w:rsid w:val="00E57AA9"/>
    <w:rsid w:val="00EA00C3"/>
    <w:rsid w:val="00ED100F"/>
    <w:rsid w:val="00EE450F"/>
    <w:rsid w:val="00EF51A4"/>
    <w:rsid w:val="00F01B82"/>
    <w:rsid w:val="00F25FC5"/>
    <w:rsid w:val="00F358B2"/>
    <w:rsid w:val="00F53909"/>
    <w:rsid w:val="00F76865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0AFE8EBD-51F0-4560-855F-448ED39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2024-08-25T20:07:00Z</dcterms:created>
  <dcterms:modified xsi:type="dcterms:W3CDTF">2024-09-29T16:28:00Z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